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A6" w:rsidRDefault="00254EBE" w:rsidP="00254EBE">
      <w:pPr>
        <w:pStyle w:val="Sinespaciado"/>
        <w:jc w:val="center"/>
        <w:rPr>
          <w:b/>
          <w:sz w:val="28"/>
          <w:szCs w:val="28"/>
        </w:rPr>
      </w:pPr>
      <w:r w:rsidRPr="00254EBE">
        <w:rPr>
          <w:b/>
          <w:sz w:val="28"/>
          <w:szCs w:val="28"/>
        </w:rPr>
        <w:t>RE</w:t>
      </w:r>
      <w:bookmarkStart w:id="0" w:name="_GoBack"/>
      <w:bookmarkEnd w:id="0"/>
      <w:r w:rsidRPr="00254EBE">
        <w:rPr>
          <w:b/>
          <w:sz w:val="28"/>
          <w:szCs w:val="28"/>
        </w:rPr>
        <w:t>GISTRO DE SALVAS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704"/>
        <w:gridCol w:w="2665"/>
        <w:gridCol w:w="2551"/>
        <w:gridCol w:w="2105"/>
        <w:gridCol w:w="2431"/>
      </w:tblGrid>
      <w:tr w:rsidR="00254EBE" w:rsidRPr="00F620CA" w:rsidTr="00F620CA">
        <w:tc>
          <w:tcPr>
            <w:tcW w:w="704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20CA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665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20CA">
              <w:rPr>
                <w:rFonts w:ascii="Arial" w:hAnsi="Arial" w:cs="Arial"/>
                <w:b/>
              </w:rPr>
              <w:t>Unidad Organizativa</w:t>
            </w:r>
          </w:p>
        </w:tc>
        <w:tc>
          <w:tcPr>
            <w:tcW w:w="2551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20CA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2105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20CA">
              <w:rPr>
                <w:rFonts w:ascii="Arial" w:hAnsi="Arial" w:cs="Arial"/>
                <w:b/>
              </w:rPr>
              <w:t>Fecha/Hora</w:t>
            </w:r>
          </w:p>
        </w:tc>
        <w:tc>
          <w:tcPr>
            <w:tcW w:w="2431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20CA">
              <w:rPr>
                <w:rFonts w:ascii="Arial" w:hAnsi="Arial" w:cs="Arial"/>
                <w:b/>
              </w:rPr>
              <w:t>Nombre del Archivo</w:t>
            </w:r>
          </w:p>
        </w:tc>
      </w:tr>
      <w:tr w:rsidR="00254EBE" w:rsidRPr="00F620CA" w:rsidTr="00F620CA">
        <w:tc>
          <w:tcPr>
            <w:tcW w:w="704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54EBE" w:rsidRPr="00F620CA" w:rsidTr="00F620CA">
        <w:tc>
          <w:tcPr>
            <w:tcW w:w="704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54EBE" w:rsidRPr="00F620CA" w:rsidTr="00F620CA">
        <w:tc>
          <w:tcPr>
            <w:tcW w:w="704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54EBE" w:rsidRPr="00F620CA" w:rsidTr="00F620CA">
        <w:tc>
          <w:tcPr>
            <w:tcW w:w="704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54EBE" w:rsidRPr="00F620CA" w:rsidRDefault="00254EBE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C4CAF" w:rsidRPr="00F620CA" w:rsidTr="00F620CA">
        <w:tc>
          <w:tcPr>
            <w:tcW w:w="704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2C4CAF" w:rsidRPr="00F620CA" w:rsidRDefault="002C4CAF" w:rsidP="00F620CA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20CA">
              <w:rPr>
                <w:rFonts w:ascii="Arial" w:hAnsi="Arial" w:cs="Arial"/>
                <w:b/>
              </w:rPr>
              <w:lastRenderedPageBreak/>
              <w:t>No.</w:t>
            </w: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20CA">
              <w:rPr>
                <w:rFonts w:ascii="Arial" w:hAnsi="Arial" w:cs="Arial"/>
                <w:b/>
              </w:rPr>
              <w:t>Unidad Organizativa</w:t>
            </w: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20CA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20CA">
              <w:rPr>
                <w:rFonts w:ascii="Arial" w:hAnsi="Arial" w:cs="Arial"/>
                <w:b/>
              </w:rPr>
              <w:t>Fecha/Hora</w:t>
            </w: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F620CA">
              <w:rPr>
                <w:rFonts w:ascii="Arial" w:hAnsi="Arial" w:cs="Arial"/>
                <w:b/>
              </w:rPr>
              <w:t>Nombre del Archivo</w:t>
            </w: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620CA" w:rsidRPr="00F620CA" w:rsidTr="00F620CA">
        <w:tc>
          <w:tcPr>
            <w:tcW w:w="704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5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1" w:type="dxa"/>
          </w:tcPr>
          <w:p w:rsidR="00F620CA" w:rsidRPr="00F620CA" w:rsidRDefault="00F620CA" w:rsidP="00B35CF8">
            <w:pPr>
              <w:pStyle w:val="Sinespaciado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851FE" w:rsidRPr="00254EBE" w:rsidRDefault="00D851FE" w:rsidP="00D851FE">
      <w:pPr>
        <w:pStyle w:val="Sinespaciado"/>
        <w:rPr>
          <w:b/>
          <w:sz w:val="28"/>
          <w:szCs w:val="28"/>
        </w:rPr>
      </w:pPr>
    </w:p>
    <w:sectPr w:rsidR="00D851FE" w:rsidRPr="00254EBE" w:rsidSect="00F620CA">
      <w:pgSz w:w="12240" w:h="15840" w:code="1"/>
      <w:pgMar w:top="1418" w:right="1134" w:bottom="1701" w:left="1134" w:header="709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E08" w:rsidRDefault="00F12E08" w:rsidP="004F4E2F">
      <w:pPr>
        <w:spacing w:after="0" w:line="240" w:lineRule="auto"/>
      </w:pPr>
      <w:r>
        <w:separator/>
      </w:r>
    </w:p>
  </w:endnote>
  <w:endnote w:type="continuationSeparator" w:id="0">
    <w:p w:rsidR="00F12E08" w:rsidRDefault="00F12E08" w:rsidP="004F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E08" w:rsidRDefault="00F12E08" w:rsidP="004F4E2F">
      <w:pPr>
        <w:spacing w:after="0" w:line="240" w:lineRule="auto"/>
      </w:pPr>
      <w:r>
        <w:separator/>
      </w:r>
    </w:p>
  </w:footnote>
  <w:footnote w:type="continuationSeparator" w:id="0">
    <w:p w:rsidR="00F12E08" w:rsidRDefault="00F12E08" w:rsidP="004F4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0F"/>
    <w:rsid w:val="00071700"/>
    <w:rsid w:val="000B1F1E"/>
    <w:rsid w:val="000B3912"/>
    <w:rsid w:val="00254EBE"/>
    <w:rsid w:val="002C4CAF"/>
    <w:rsid w:val="00302CBA"/>
    <w:rsid w:val="00443B97"/>
    <w:rsid w:val="00453279"/>
    <w:rsid w:val="004F4E2F"/>
    <w:rsid w:val="007A51C1"/>
    <w:rsid w:val="007E2139"/>
    <w:rsid w:val="00824C23"/>
    <w:rsid w:val="008B6F21"/>
    <w:rsid w:val="008D437D"/>
    <w:rsid w:val="00A44117"/>
    <w:rsid w:val="00B9063E"/>
    <w:rsid w:val="00D105A6"/>
    <w:rsid w:val="00D851FE"/>
    <w:rsid w:val="00DA571B"/>
    <w:rsid w:val="00F12E08"/>
    <w:rsid w:val="00F620CA"/>
    <w:rsid w:val="00F900A1"/>
    <w:rsid w:val="00FB7278"/>
    <w:rsid w:val="00FC251F"/>
    <w:rsid w:val="00FE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17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4E2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F4E2F"/>
    <w:pPr>
      <w:tabs>
        <w:tab w:val="center" w:pos="4252"/>
        <w:tab w:val="right" w:pos="8504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4F4E2F"/>
  </w:style>
  <w:style w:type="paragraph" w:styleId="Piedepgina">
    <w:name w:val="footer"/>
    <w:basedOn w:val="Normal"/>
    <w:link w:val="PiedepginaCar"/>
    <w:uiPriority w:val="99"/>
    <w:unhideWhenUsed/>
    <w:rsid w:val="004F4E2F"/>
    <w:pPr>
      <w:tabs>
        <w:tab w:val="center" w:pos="4252"/>
        <w:tab w:val="right" w:pos="8504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4E2F"/>
  </w:style>
  <w:style w:type="paragraph" w:styleId="Textodeglobo">
    <w:name w:val="Balloon Text"/>
    <w:basedOn w:val="Normal"/>
    <w:link w:val="TextodegloboCar"/>
    <w:uiPriority w:val="99"/>
    <w:semiHidden/>
    <w:unhideWhenUsed/>
    <w:rsid w:val="00DA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71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441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1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117"/>
    <w:rPr>
      <w:sz w:val="20"/>
      <w:szCs w:val="20"/>
      <w:lang w:val="es-ES_tradnl"/>
    </w:rPr>
  </w:style>
  <w:style w:type="table" w:styleId="Tablaconcuadrcula">
    <w:name w:val="Table Grid"/>
    <w:basedOn w:val="Tablanormal"/>
    <w:uiPriority w:val="39"/>
    <w:rsid w:val="00254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17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4E2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F4E2F"/>
    <w:pPr>
      <w:tabs>
        <w:tab w:val="center" w:pos="4252"/>
        <w:tab w:val="right" w:pos="8504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4F4E2F"/>
  </w:style>
  <w:style w:type="paragraph" w:styleId="Piedepgina">
    <w:name w:val="footer"/>
    <w:basedOn w:val="Normal"/>
    <w:link w:val="PiedepginaCar"/>
    <w:uiPriority w:val="99"/>
    <w:unhideWhenUsed/>
    <w:rsid w:val="004F4E2F"/>
    <w:pPr>
      <w:tabs>
        <w:tab w:val="center" w:pos="4252"/>
        <w:tab w:val="right" w:pos="8504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4E2F"/>
  </w:style>
  <w:style w:type="paragraph" w:styleId="Textodeglobo">
    <w:name w:val="Balloon Text"/>
    <w:basedOn w:val="Normal"/>
    <w:link w:val="TextodegloboCar"/>
    <w:uiPriority w:val="99"/>
    <w:semiHidden/>
    <w:unhideWhenUsed/>
    <w:rsid w:val="00DA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71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441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1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117"/>
    <w:rPr>
      <w:sz w:val="20"/>
      <w:szCs w:val="20"/>
      <w:lang w:val="es-ES_tradnl"/>
    </w:rPr>
  </w:style>
  <w:style w:type="table" w:styleId="Tablaconcuadrcula">
    <w:name w:val="Table Grid"/>
    <w:basedOn w:val="Tablanormal"/>
    <w:uiPriority w:val="39"/>
    <w:rsid w:val="00254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elo\Desktop\Plantillas%20JC%202019%20-%20copia\Joven%20Club%20-%20Word%202019%20(vertical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Joven Club - Word 2019 (vertical).dotx</Template>
  <TotalTime>8</TotalTime>
  <Pages>2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Fabelo Elisa</dc:creator>
  <cp:keywords/>
  <dc:description/>
  <cp:lastModifiedBy>Vivian</cp:lastModifiedBy>
  <cp:revision>9</cp:revision>
  <cp:lastPrinted>2019-08-02T13:10:00Z</cp:lastPrinted>
  <dcterms:created xsi:type="dcterms:W3CDTF">2019-08-07T23:06:00Z</dcterms:created>
  <dcterms:modified xsi:type="dcterms:W3CDTF">2023-07-03T19:42:00Z</dcterms:modified>
</cp:coreProperties>
</file>